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90C" w:rsidRPr="00181617" w:rsidRDefault="0089175D" w:rsidP="00181617">
      <w:pPr>
        <w:contextualSpacing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       </w:t>
      </w:r>
      <w:r w:rsidR="00181617" w:rsidRPr="00181617">
        <w:rPr>
          <w:rFonts w:ascii="PT Astra Serif" w:hAnsi="PT Astra Serif"/>
          <w:b/>
          <w:sz w:val="28"/>
        </w:rPr>
        <w:t xml:space="preserve">                                                   </w:t>
      </w:r>
      <w:r w:rsidR="00181617">
        <w:rPr>
          <w:rFonts w:ascii="PT Astra Serif" w:hAnsi="PT Astra Serif"/>
          <w:b/>
          <w:sz w:val="28"/>
        </w:rPr>
        <w:t xml:space="preserve">               </w:t>
      </w:r>
      <w:r>
        <w:rPr>
          <w:rFonts w:ascii="PT Astra Serif" w:hAnsi="PT Astra Serif"/>
          <w:b/>
          <w:sz w:val="28"/>
        </w:rPr>
        <w:t xml:space="preserve">   Утверждаю</w:t>
      </w:r>
    </w:p>
    <w:p w:rsidR="00181617" w:rsidRDefault="00181617" w:rsidP="00181617">
      <w:pPr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Директор </w:t>
      </w:r>
    </w:p>
    <w:p w:rsidR="00181617" w:rsidRDefault="00F80C6B" w:rsidP="00181617">
      <w:pPr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</w:t>
      </w:r>
      <w:r w:rsidR="0089175D">
        <w:rPr>
          <w:rFonts w:ascii="PT Astra Serif" w:hAnsi="PT Astra Serif"/>
          <w:sz w:val="28"/>
        </w:rPr>
        <w:t xml:space="preserve">                       МКОУ «</w:t>
      </w:r>
      <w:proofErr w:type="spellStart"/>
      <w:r w:rsidR="0089175D">
        <w:rPr>
          <w:rFonts w:ascii="PT Astra Serif" w:hAnsi="PT Astra Serif"/>
          <w:sz w:val="28"/>
        </w:rPr>
        <w:t>Болоховский</w:t>
      </w:r>
      <w:proofErr w:type="spellEnd"/>
      <w:r w:rsidR="0089175D">
        <w:rPr>
          <w:rFonts w:ascii="PT Astra Serif" w:hAnsi="PT Astra Serif"/>
          <w:sz w:val="28"/>
        </w:rPr>
        <w:t xml:space="preserve"> ЦО</w:t>
      </w:r>
      <w:r w:rsidR="00181617">
        <w:rPr>
          <w:rFonts w:ascii="PT Astra Serif" w:hAnsi="PT Astra Serif"/>
          <w:sz w:val="28"/>
        </w:rPr>
        <w:t xml:space="preserve"> №2»      </w:t>
      </w:r>
    </w:p>
    <w:p w:rsidR="00181617" w:rsidRDefault="00F80C6B" w:rsidP="00181617">
      <w:pPr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</w:t>
      </w:r>
      <w:r w:rsidR="0089175D">
        <w:rPr>
          <w:rFonts w:ascii="PT Astra Serif" w:hAnsi="PT Astra Serif"/>
          <w:sz w:val="28"/>
        </w:rPr>
        <w:t xml:space="preserve">                                ___</w:t>
      </w:r>
      <w:r w:rsidR="00181617">
        <w:rPr>
          <w:rFonts w:ascii="PT Astra Serif" w:hAnsi="PT Astra Serif"/>
          <w:sz w:val="28"/>
        </w:rPr>
        <w:t>_____________</w:t>
      </w:r>
      <w:r w:rsidR="0089175D">
        <w:rPr>
          <w:rFonts w:ascii="PT Astra Serif" w:hAnsi="PT Astra Serif"/>
          <w:sz w:val="28"/>
        </w:rPr>
        <w:t>Л. И. Агеева</w:t>
      </w:r>
    </w:p>
    <w:p w:rsidR="0089175D" w:rsidRPr="0089175D" w:rsidRDefault="00F80C6B" w:rsidP="00181617">
      <w:pPr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</w:t>
      </w:r>
      <w:r w:rsidR="00181617">
        <w:rPr>
          <w:rFonts w:ascii="PT Astra Serif" w:hAnsi="PT Astra Serif"/>
          <w:sz w:val="28"/>
        </w:rPr>
        <w:t xml:space="preserve">                                     </w:t>
      </w:r>
      <w:r w:rsidR="0089175D">
        <w:rPr>
          <w:rFonts w:ascii="PT Astra Serif" w:hAnsi="PT Astra Serif"/>
          <w:sz w:val="28"/>
        </w:rPr>
        <w:t xml:space="preserve">        </w:t>
      </w:r>
      <w:r w:rsidR="00181617">
        <w:rPr>
          <w:rFonts w:ascii="PT Astra Serif" w:hAnsi="PT Astra Serif"/>
          <w:sz w:val="28"/>
        </w:rPr>
        <w:t xml:space="preserve"> «</w:t>
      </w:r>
      <w:r w:rsidR="00C10044">
        <w:rPr>
          <w:rFonts w:ascii="PT Astra Serif" w:hAnsi="PT Astra Serif"/>
          <w:sz w:val="28"/>
        </w:rPr>
        <w:t>___</w:t>
      </w:r>
      <w:r w:rsidR="00181617">
        <w:rPr>
          <w:rFonts w:ascii="PT Astra Serif" w:hAnsi="PT Astra Serif"/>
          <w:sz w:val="28"/>
        </w:rPr>
        <w:t>»</w:t>
      </w:r>
      <w:r w:rsidR="0089175D">
        <w:rPr>
          <w:rFonts w:ascii="PT Astra Serif" w:hAnsi="PT Astra Serif"/>
          <w:sz w:val="28"/>
        </w:rPr>
        <w:t xml:space="preserve">   </w:t>
      </w:r>
      <w:r w:rsidR="00C10044">
        <w:rPr>
          <w:rFonts w:ascii="PT Astra Serif" w:hAnsi="PT Astra Serif"/>
          <w:sz w:val="28"/>
        </w:rPr>
        <w:t>_________</w:t>
      </w:r>
      <w:r w:rsidR="0089175D">
        <w:rPr>
          <w:rFonts w:ascii="PT Astra Serif" w:hAnsi="PT Astra Serif"/>
          <w:sz w:val="28"/>
        </w:rPr>
        <w:t xml:space="preserve"> </w:t>
      </w:r>
      <w:r w:rsidR="00181617">
        <w:rPr>
          <w:rFonts w:ascii="PT Astra Serif" w:hAnsi="PT Astra Serif"/>
          <w:sz w:val="28"/>
        </w:rPr>
        <w:t>20</w:t>
      </w:r>
      <w:r w:rsidR="00C10044">
        <w:rPr>
          <w:rFonts w:ascii="PT Astra Serif" w:hAnsi="PT Astra Serif"/>
          <w:sz w:val="28"/>
        </w:rPr>
        <w:t>___</w:t>
      </w:r>
      <w:bookmarkStart w:id="0" w:name="_GoBack"/>
      <w:bookmarkEnd w:id="0"/>
      <w:r w:rsidR="00181617">
        <w:rPr>
          <w:rFonts w:ascii="PT Astra Serif" w:hAnsi="PT Astra Serif"/>
          <w:sz w:val="28"/>
        </w:rPr>
        <w:t xml:space="preserve"> г.  </w:t>
      </w:r>
    </w:p>
    <w:p w:rsidR="0089175D" w:rsidRDefault="0089175D" w:rsidP="00181617">
      <w:pPr>
        <w:contextualSpacing/>
        <w:rPr>
          <w:rFonts w:ascii="PT Astra Serif" w:hAnsi="PT Astra Serif"/>
          <w:b/>
          <w:sz w:val="28"/>
          <w:u w:val="single"/>
        </w:rPr>
      </w:pPr>
    </w:p>
    <w:p w:rsidR="0089175D" w:rsidRDefault="0089175D" w:rsidP="00181617">
      <w:pPr>
        <w:contextualSpacing/>
        <w:rPr>
          <w:rFonts w:ascii="PT Astra Serif" w:hAnsi="PT Astra Serif"/>
          <w:b/>
          <w:sz w:val="28"/>
          <w:u w:val="single"/>
        </w:rPr>
      </w:pPr>
    </w:p>
    <w:p w:rsidR="0089175D" w:rsidRDefault="0089175D" w:rsidP="00181617">
      <w:pPr>
        <w:contextualSpacing/>
        <w:rPr>
          <w:rFonts w:ascii="PT Astra Serif" w:hAnsi="PT Astra Serif"/>
          <w:b/>
          <w:sz w:val="28"/>
          <w:u w:val="single"/>
        </w:rPr>
      </w:pPr>
    </w:p>
    <w:p w:rsidR="0089175D" w:rsidRDefault="0089175D" w:rsidP="00181617">
      <w:pPr>
        <w:contextualSpacing/>
        <w:rPr>
          <w:rFonts w:ascii="PT Astra Serif" w:hAnsi="PT Astra Serif"/>
          <w:b/>
          <w:sz w:val="28"/>
          <w:u w:val="single"/>
        </w:rPr>
      </w:pPr>
    </w:p>
    <w:p w:rsidR="00664713" w:rsidRDefault="00664713" w:rsidP="00664713">
      <w:pPr>
        <w:contextualSpacing/>
        <w:jc w:val="center"/>
        <w:rPr>
          <w:rFonts w:ascii="PT Astra Serif" w:hAnsi="PT Astra Serif"/>
          <w:b/>
          <w:sz w:val="28"/>
          <w:u w:val="single"/>
        </w:rPr>
      </w:pPr>
    </w:p>
    <w:tbl>
      <w:tblPr>
        <w:tblW w:w="5017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3148"/>
        <w:gridCol w:w="848"/>
        <w:gridCol w:w="710"/>
        <w:gridCol w:w="848"/>
        <w:gridCol w:w="1133"/>
        <w:gridCol w:w="1782"/>
      </w:tblGrid>
      <w:tr w:rsidR="00AC78A7" w:rsidRPr="00AC78A7" w:rsidTr="005743C1">
        <w:trPr>
          <w:trHeight w:val="289"/>
        </w:trPr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BD1F82">
            <w:pPr>
              <w:spacing w:after="160" w:line="259" w:lineRule="auto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№ рецептуры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Наименование блюда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Масса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A7" w:rsidRPr="00AC78A7" w:rsidRDefault="00AC78A7" w:rsidP="00AC78A7">
            <w:pPr>
              <w:ind w:left="-113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Белки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Жиры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Углеводы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Энергетическая ценность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ккал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1634A4" w:rsidP="009F1B6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1 день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C43442" w:rsidRDefault="00C43442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9F1B60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54-3г-2020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9F1B60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Макароны с сыром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580FC1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9F1B60" w:rsidP="00DA5F79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9F1B60" w:rsidP="00DA5F79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9F1B60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9F1B60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235</w:t>
            </w:r>
            <w:r w:rsidR="00943E35">
              <w:rPr>
                <w:rFonts w:ascii="PT Astra Serif" w:hAnsi="PT Astra Serif"/>
                <w:color w:val="000000"/>
                <w:sz w:val="22"/>
                <w:szCs w:val="22"/>
              </w:rPr>
              <w:t>,0</w:t>
            </w:r>
            <w:r w:rsidR="008378E3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9F1B60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54-3гн-2020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9F1B60" w:rsidP="00580FC1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Чай с сахаром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BD1F82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9F1B60" w:rsidP="00DA5F79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9F1B60" w:rsidP="00DA5F79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9F1B60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9F1B60" w:rsidP="00882E5E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28</w:t>
            </w:r>
            <w:r w:rsidR="00943E35">
              <w:rPr>
                <w:rFonts w:ascii="PT Astra Serif" w:hAnsi="PT Astra Serif"/>
                <w:color w:val="000000"/>
                <w:sz w:val="22"/>
                <w:szCs w:val="22"/>
              </w:rPr>
              <w:t>,</w:t>
            </w:r>
            <w:r w:rsidR="00882E5E">
              <w:rPr>
                <w:rFonts w:ascii="PT Astra Serif" w:hAnsi="PT Astra Serif"/>
                <w:color w:val="000000"/>
                <w:sz w:val="22"/>
                <w:szCs w:val="22"/>
              </w:rPr>
              <w:t>00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9F1B60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9F1B60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Масло шоколадное</w:t>
            </w:r>
            <w:r w:rsidR="00BD1F8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9F1B60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9F1B60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9F1B60" w:rsidP="00DA5F79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9F1B60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9F1B60" w:rsidP="00882E5E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130,00</w:t>
            </w:r>
          </w:p>
        </w:tc>
      </w:tr>
      <w:tr w:rsidR="0075491E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1E" w:rsidRPr="00AC78A7" w:rsidRDefault="009F1B60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1E" w:rsidRDefault="009F1B60" w:rsidP="00BD1F82">
            <w:pPr>
              <w:ind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Яблоко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1E" w:rsidRDefault="009F1B60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1E" w:rsidRDefault="009F1B60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1E" w:rsidRPr="00AC78A7" w:rsidRDefault="009F1B60" w:rsidP="00DA5F79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1E" w:rsidRDefault="009F1B60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1E" w:rsidRDefault="009F1B60" w:rsidP="00882E5E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80,00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BD1F82" w:rsidP="00BD1F82">
            <w:pPr>
              <w:ind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75491E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  <w:r w:rsidR="00BD1F82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9F1B60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9F1B60" w:rsidP="00DA5F79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9F1B60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9F1B60" w:rsidP="00882E5E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95,00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851BC5" w:rsidP="00851BC5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                       Итого за завтрак 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14D2D" w:rsidP="009F7C7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630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14D2D" w:rsidP="009F7C7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14D2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14D2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79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14D2D" w:rsidP="00882E5E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568</w:t>
            </w:r>
            <w:r w:rsidR="00851BC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,</w:t>
            </w:r>
            <w:r w:rsidR="00882E5E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3B3B49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54-8</w:t>
            </w:r>
            <w:r w:rsidR="00AC78A7"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з-2020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DA5F79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Салат </w:t>
            </w:r>
            <w:r w:rsidR="00DA5F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капуста с морковью </w:t>
            </w: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DA5F79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3B3B49" w:rsidP="00DA5F79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3B3B49" w:rsidP="00DA5F79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AC78A7"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3B3B49" w:rsidP="003B3B49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DA5F79" w:rsidP="00882E5E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100,</w:t>
            </w:r>
            <w:r w:rsidR="00882E5E">
              <w:rPr>
                <w:rFonts w:ascii="PT Astra Serif" w:hAnsi="PT Astra Serif"/>
                <w:color w:val="000000"/>
                <w:sz w:val="22"/>
                <w:szCs w:val="22"/>
              </w:rPr>
              <w:t>00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114D2D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DA5F79" w:rsidP="00114D2D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Суп </w:t>
            </w:r>
            <w:r w:rsidR="00114D2D">
              <w:rPr>
                <w:rFonts w:ascii="PT Astra Serif" w:hAnsi="PT Astra Serif"/>
                <w:color w:val="000000"/>
                <w:sz w:val="22"/>
                <w:szCs w:val="22"/>
              </w:rPr>
              <w:t>лапша с курицей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DA5F79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14D2D" w:rsidP="00DA5F79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14D2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14D2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14D2D" w:rsidP="00882E5E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146,00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3B3B49" w:rsidP="00114D2D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54-</w:t>
            </w:r>
            <w:r w:rsidR="00114D2D">
              <w:rPr>
                <w:rFonts w:ascii="PT Astra Serif" w:hAnsi="PT Astra Serif"/>
                <w:color w:val="000000"/>
                <w:sz w:val="22"/>
                <w:szCs w:val="22"/>
              </w:rPr>
              <w:t>10г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-2020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580FC1" w:rsidP="00580FC1">
            <w:pPr>
              <w:ind w:right="-57"/>
              <w:contextualSpacing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Картофельное пюре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114D2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14D2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14D2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14D2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14D2D" w:rsidP="00882E5E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174,00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3B3B49" w:rsidP="00114D2D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54-</w:t>
            </w:r>
            <w:r w:rsidR="00114D2D">
              <w:rPr>
                <w:rFonts w:ascii="PT Astra Serif" w:hAnsi="PT Astra Serif"/>
                <w:color w:val="000000"/>
                <w:sz w:val="22"/>
                <w:szCs w:val="22"/>
              </w:rPr>
              <w:t>13р</w:t>
            </w:r>
            <w:r w:rsidR="00AC78A7" w:rsidRPr="00AC78A7">
              <w:rPr>
                <w:rFonts w:ascii="PT Astra Serif" w:hAnsi="PT Astra Serif"/>
                <w:color w:val="000000"/>
                <w:sz w:val="22"/>
                <w:szCs w:val="22"/>
              </w:rPr>
              <w:t>-2020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580FC1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Рыба тушеная с овощами</w:t>
            </w:r>
            <w:r w:rsidR="00DA5F7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114D2D" w:rsidP="00DA5F79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14D2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14D2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14D2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14D2D" w:rsidP="00882E5E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100,00</w:t>
            </w:r>
          </w:p>
        </w:tc>
      </w:tr>
      <w:tr w:rsidR="00114D2D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D2D" w:rsidRPr="00AC78A7" w:rsidRDefault="00114D2D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54-1хн-2020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D2D" w:rsidRPr="00AC78A7" w:rsidRDefault="00114D2D" w:rsidP="00DA5F79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Компот из смеси сухофруктов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D2D" w:rsidRPr="00AC78A7" w:rsidRDefault="00114D2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D2D" w:rsidRPr="00AC78A7" w:rsidRDefault="00114D2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D2D" w:rsidRDefault="00114D2D" w:rsidP="003B3B49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D2D" w:rsidRDefault="00114D2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D2D" w:rsidRDefault="00114D2D" w:rsidP="00882E5E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81,00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DA5F79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Хлеб ржано</w:t>
            </w:r>
            <w:r w:rsidR="00DA5F79">
              <w:rPr>
                <w:rFonts w:ascii="PT Astra Serif" w:hAnsi="PT Astra Serif"/>
                <w:color w:val="000000"/>
                <w:sz w:val="22"/>
                <w:szCs w:val="22"/>
              </w:rPr>
              <w:t>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3B3B49" w:rsidP="003B3B49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3B3B49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114D2D" w:rsidP="00882E5E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59</w:t>
            </w:r>
            <w:r w:rsidR="00DA5F79">
              <w:rPr>
                <w:rFonts w:ascii="PT Astra Serif" w:hAnsi="PT Astra Serif"/>
                <w:color w:val="000000"/>
                <w:sz w:val="22"/>
                <w:szCs w:val="22"/>
              </w:rPr>
              <w:t>,</w:t>
            </w:r>
            <w:r w:rsidR="00882E5E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  <w:r w:rsidR="00DA5F7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DA5F79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DA5F79" w:rsidP="00DA5F79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3B3B49" w:rsidP="003B3B49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3B3B49" w:rsidP="003B3B49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3B3B49" w:rsidP="00114D2D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114D2D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114D2D" w:rsidP="00882E5E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71</w:t>
            </w:r>
            <w:r w:rsidR="00DA5F79">
              <w:rPr>
                <w:rFonts w:ascii="PT Astra Serif" w:hAnsi="PT Astra Serif"/>
                <w:color w:val="000000"/>
                <w:sz w:val="22"/>
                <w:szCs w:val="22"/>
              </w:rPr>
              <w:t>,</w:t>
            </w:r>
            <w:r w:rsidR="00882E5E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  <w:r w:rsidR="00DA5F7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4608ED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851BC5" w:rsidP="00114D2D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</w:t>
            </w:r>
            <w:r w:rsidR="00114D2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14D2D" w:rsidP="00114D2D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14D2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</w:t>
            </w:r>
            <w:r w:rsidR="00851BC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851BC5" w:rsidP="00114D2D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9</w:t>
            </w:r>
            <w:r w:rsidR="00114D2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14D2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731,00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3B3B49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580FC1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Груша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14D2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14D2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14D2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114D2D" w:rsidP="003B3B49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61</w:t>
            </w:r>
            <w:r w:rsidR="003B3B49">
              <w:rPr>
                <w:rFonts w:ascii="PT Astra Serif" w:hAnsi="PT Astra Serif"/>
                <w:color w:val="000000"/>
                <w:sz w:val="22"/>
                <w:szCs w:val="22"/>
              </w:rPr>
              <w:t>,00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3B3B49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3B3B49" w:rsidP="00114D2D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Сок </w:t>
            </w:r>
            <w:r w:rsidR="00114D2D">
              <w:rPr>
                <w:rFonts w:ascii="PT Astra Serif" w:hAnsi="PT Astra Serif"/>
                <w:color w:val="000000"/>
                <w:sz w:val="22"/>
                <w:szCs w:val="22"/>
              </w:rPr>
              <w:t>яблочный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3B3B49" w:rsidP="003B3B49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3B3B49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3B3B49" w:rsidP="003B3B49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3B3B49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114D2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87</w:t>
            </w:r>
            <w:r w:rsidR="003B3B49">
              <w:rPr>
                <w:rFonts w:ascii="PT Astra Serif" w:hAnsi="PT Astra Serif"/>
                <w:color w:val="000000"/>
                <w:sz w:val="22"/>
                <w:szCs w:val="22"/>
              </w:rPr>
              <w:t>,00</w:t>
            </w:r>
          </w:p>
        </w:tc>
      </w:tr>
      <w:tr w:rsidR="003B3B49" w:rsidRPr="00AC78A7" w:rsidTr="005743C1">
        <w:trPr>
          <w:trHeight w:val="350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B49" w:rsidRPr="00AC78A7" w:rsidRDefault="003B3B49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B49" w:rsidRDefault="003B3B49" w:rsidP="003B3B49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Вафля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B49" w:rsidRPr="00AC78A7" w:rsidRDefault="003B3B49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B49" w:rsidRPr="00AC78A7" w:rsidRDefault="009F7C76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B49" w:rsidRPr="00AC78A7" w:rsidRDefault="009F7C76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B49" w:rsidRPr="00AC78A7" w:rsidRDefault="009F7C76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B49" w:rsidRPr="00AC78A7" w:rsidRDefault="003B3B49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106,00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4608ED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851BC5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430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14D2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851BC5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14D2D" w:rsidP="009F7C7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E7A7C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254,00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4608ED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E7A7C" w:rsidP="009F7C7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1910</w:t>
            </w:r>
          </w:p>
        </w:tc>
        <w:tc>
          <w:tcPr>
            <w:tcW w:w="35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E7A7C" w:rsidP="009F7C7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51</w:t>
            </w:r>
          </w:p>
        </w:tc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E7A7C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42</w:t>
            </w:r>
          </w:p>
        </w:tc>
        <w:tc>
          <w:tcPr>
            <w:tcW w:w="57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E7A7C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238</w:t>
            </w:r>
          </w:p>
        </w:tc>
        <w:tc>
          <w:tcPr>
            <w:tcW w:w="90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E7A7C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1553,00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C8" w:rsidRDefault="006503C8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</w:p>
          <w:p w:rsidR="006503C8" w:rsidRDefault="006503C8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</w:p>
          <w:p w:rsidR="006503C8" w:rsidRDefault="006503C8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</w:p>
          <w:p w:rsidR="006503C8" w:rsidRDefault="006503C8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</w:p>
          <w:p w:rsidR="006503C8" w:rsidRDefault="006503C8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</w:p>
          <w:p w:rsidR="006503C8" w:rsidRDefault="006503C8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</w:p>
          <w:p w:rsidR="006503C8" w:rsidRDefault="006503C8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</w:p>
          <w:p w:rsidR="006503C8" w:rsidRDefault="006503C8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</w:p>
          <w:p w:rsidR="006503C8" w:rsidRDefault="006503C8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</w:p>
          <w:p w:rsidR="006503C8" w:rsidRDefault="006503C8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</w:p>
          <w:p w:rsidR="006503C8" w:rsidRDefault="006503C8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</w:p>
          <w:p w:rsidR="006503C8" w:rsidRDefault="006503C8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</w:p>
          <w:p w:rsidR="006503C8" w:rsidRDefault="006503C8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</w:p>
          <w:p w:rsidR="006503C8" w:rsidRDefault="006503C8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</w:p>
          <w:p w:rsidR="006503C8" w:rsidRDefault="006503C8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</w:p>
          <w:p w:rsidR="006503C8" w:rsidRDefault="006503C8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</w:p>
          <w:p w:rsidR="00AC78A7" w:rsidRPr="00AC78A7" w:rsidRDefault="001634A4" w:rsidP="001634A4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 xml:space="preserve">2 день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C43442" w:rsidP="001E7A7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54-</w:t>
            </w:r>
            <w:r w:rsidR="001E7A7C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г-2020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E7A7C" w:rsidP="00580FC1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Каша </w:t>
            </w:r>
            <w:r w:rsidR="00580FC1">
              <w:rPr>
                <w:rFonts w:ascii="PT Astra Serif" w:hAnsi="PT Astra Serif"/>
                <w:color w:val="000000"/>
                <w:sz w:val="22"/>
                <w:szCs w:val="22"/>
              </w:rPr>
              <w:t>рисовая молочная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C43442" w:rsidP="00580FC1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580FC1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E7A7C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E7A7C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E7A7C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E7A7C" w:rsidP="00882E5E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234</w:t>
            </w:r>
            <w:r w:rsidR="00C43442">
              <w:rPr>
                <w:rFonts w:ascii="PT Astra Serif" w:hAnsi="PT Astra Serif"/>
                <w:color w:val="000000"/>
                <w:sz w:val="22"/>
                <w:szCs w:val="22"/>
              </w:rPr>
              <w:t>,</w:t>
            </w:r>
            <w:r w:rsidR="00882E5E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  <w:r w:rsidR="00CD0C7F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6503C8" w:rsidP="001E7A7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54-2</w:t>
            </w:r>
            <w:r w:rsidR="001E7A7C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AC78A7"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гн-2020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1E7A7C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Какао с молоком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9F7C7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  <w:r w:rsidR="009F7C76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E7A7C" w:rsidP="006503C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E7A7C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E7A7C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E7A7C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100,00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9F7C76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1E7A7C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  <w:r w:rsidR="00AC78A7"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1E7A7C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9F7C76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1E7A7C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1E7A7C" w:rsidP="00882E5E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95</w:t>
            </w:r>
            <w:r w:rsidR="009F7C76">
              <w:rPr>
                <w:rFonts w:ascii="PT Astra Serif" w:hAnsi="PT Astra Serif"/>
                <w:color w:val="000000"/>
                <w:sz w:val="22"/>
                <w:szCs w:val="22"/>
              </w:rPr>
              <w:t>,</w:t>
            </w:r>
            <w:r w:rsidR="00882E5E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  <w:r w:rsidR="009F7C76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</w:tr>
      <w:tr w:rsidR="001E7A7C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A7C" w:rsidRDefault="001E7A7C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A7C" w:rsidRDefault="001E7A7C" w:rsidP="00C43442">
            <w:pPr>
              <w:ind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Зефир</w:t>
            </w:r>
            <w:r w:rsidR="00580FC1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в шоколаде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A7C" w:rsidRDefault="001E7A7C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A7C" w:rsidRDefault="001E7A7C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A7C" w:rsidRDefault="001E7A7C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A7C" w:rsidRDefault="001E7A7C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A7C" w:rsidRDefault="001E7A7C" w:rsidP="00882E5E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162,00</w:t>
            </w:r>
          </w:p>
        </w:tc>
      </w:tr>
      <w:tr w:rsidR="00580FC1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FC1" w:rsidRDefault="00580FC1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FC1" w:rsidRDefault="00580FC1" w:rsidP="00C43442">
            <w:pPr>
              <w:ind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Банан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FC1" w:rsidRDefault="00580FC1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FC1" w:rsidRPr="00AC78A7" w:rsidRDefault="00580FC1" w:rsidP="00730C04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FC1" w:rsidRPr="00AC78A7" w:rsidRDefault="00580FC1" w:rsidP="00730C04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FC1" w:rsidRPr="00AC78A7" w:rsidRDefault="00580FC1" w:rsidP="00730C04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FC1" w:rsidRPr="00AC78A7" w:rsidRDefault="00580FC1" w:rsidP="00580FC1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115,00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265FF2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9F7C76" w:rsidP="00C43442">
            <w:pPr>
              <w:ind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Масло </w:t>
            </w:r>
            <w:r w:rsidR="00C43442">
              <w:rPr>
                <w:rFonts w:ascii="PT Astra Serif" w:hAnsi="PT Astra Serif"/>
                <w:color w:val="000000"/>
                <w:sz w:val="22"/>
                <w:szCs w:val="22"/>
              </w:rPr>
              <w:t>сливочное (порционно)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1E7A7C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6503C8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1E7A7C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C43442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1E7A7C" w:rsidP="00882E5E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</w:t>
            </w:r>
            <w:r w:rsidR="00C43442">
              <w:rPr>
                <w:rFonts w:ascii="PT Astra Serif" w:hAnsi="PT Astra Serif"/>
                <w:color w:val="000000"/>
                <w:sz w:val="22"/>
                <w:szCs w:val="22"/>
              </w:rPr>
              <w:t>,</w:t>
            </w:r>
            <w:r w:rsidR="00882E5E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  <w:r w:rsidR="00B15136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4608ED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CD6D47" w:rsidP="008378E3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550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CD6D47" w:rsidP="008378E3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CD6D4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CD6D47" w:rsidP="00B1513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CD6D4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932,00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C43442" w:rsidP="001E7A7C">
            <w:pPr>
              <w:ind w:right="-57"/>
              <w:contextualSpacing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54-</w:t>
            </w:r>
            <w:r w:rsidR="001E7A7C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з-2020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E7A7C" w:rsidP="00101E0C">
            <w:pPr>
              <w:ind w:right="-57"/>
              <w:contextualSpacing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Салат из свежих помидоров и огурцов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C43442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E7A7C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E7A7C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E7A7C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E7A7C" w:rsidP="00882E5E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63</w:t>
            </w:r>
            <w:r w:rsidR="00C43442">
              <w:rPr>
                <w:rFonts w:ascii="PT Astra Serif" w:hAnsi="PT Astra Serif"/>
                <w:color w:val="000000"/>
                <w:sz w:val="22"/>
                <w:szCs w:val="22"/>
              </w:rPr>
              <w:t>,</w:t>
            </w:r>
            <w:r w:rsidR="00882E5E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  <w:r w:rsidR="00CD0C7F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E7A7C" w:rsidP="00265FF2">
            <w:pPr>
              <w:ind w:left="-57" w:right="-57"/>
              <w:contextualSpacing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54-3с-2020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E7A7C" w:rsidP="00101E0C">
            <w:pPr>
              <w:ind w:right="-57"/>
              <w:contextualSpacing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Рассольник Ленинградский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C43442" w:rsidP="00CD6D4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  <w:r w:rsidR="00CD6D47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  <w:r w:rsidR="00265FF2">
              <w:rPr>
                <w:rFonts w:ascii="PT Astra Serif" w:hAnsi="PT Astra Serif"/>
                <w:color w:val="000000"/>
                <w:sz w:val="22"/>
                <w:szCs w:val="22"/>
              </w:rPr>
              <w:t>/</w:t>
            </w:r>
            <w:r w:rsidR="001E7A7C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E7A7C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E7A7C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E7A7C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E7A7C" w:rsidP="00882E5E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157,00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C43442" w:rsidP="001E7A7C">
            <w:pPr>
              <w:ind w:left="-57" w:right="-57"/>
              <w:contextualSpacing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54-1г-2020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E7A7C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Макароны отварные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E7A7C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E7A7C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E7A7C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E7A7C" w:rsidP="00053869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E7A7C" w:rsidP="00882E5E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210,00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CD0C7F" w:rsidP="00265FF2">
            <w:pPr>
              <w:ind w:right="-57"/>
              <w:contextualSpacing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54-2м-2020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CD0C7F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Гуляш из говядины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E7A7C" w:rsidP="006503C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CD6D4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CD6D4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CD6D4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C7F" w:rsidRPr="00AC78A7" w:rsidRDefault="001E7A7C" w:rsidP="00CD6D4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  <w:r w:rsidR="00CD6D47">
              <w:rPr>
                <w:rFonts w:ascii="PT Astra Serif" w:hAnsi="PT Astra Serif"/>
                <w:color w:val="000000"/>
                <w:sz w:val="22"/>
                <w:szCs w:val="22"/>
              </w:rPr>
              <w:t>80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,00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053869" w:rsidP="00265FF2">
            <w:pPr>
              <w:ind w:left="-57" w:right="-57"/>
              <w:contextualSpacing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54-</w:t>
            </w:r>
            <w:r w:rsidR="00CD0C7F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CD6D47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хн-2020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CD6D47" w:rsidP="00CD0C7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Напиток из шиповника</w:t>
            </w:r>
            <w:r w:rsidR="006503C8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6503C8" w:rsidP="006503C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053869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053869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CD6D4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CD6D4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65</w:t>
            </w:r>
            <w:r w:rsidR="00CD0C7F">
              <w:rPr>
                <w:rFonts w:ascii="PT Astra Serif" w:hAnsi="PT Astra Serif"/>
                <w:color w:val="000000"/>
                <w:sz w:val="22"/>
                <w:szCs w:val="22"/>
              </w:rPr>
              <w:t>,00</w:t>
            </w:r>
          </w:p>
        </w:tc>
      </w:tr>
      <w:tr w:rsidR="006503C8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3C8" w:rsidRPr="00AC78A7" w:rsidRDefault="006503C8" w:rsidP="00265FF2">
            <w:pPr>
              <w:ind w:left="-57" w:right="-57"/>
              <w:contextualSpacing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3C8" w:rsidRDefault="006503C8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Хлеб ржаной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3C8" w:rsidRPr="00AC78A7" w:rsidRDefault="006503C8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3C8" w:rsidRPr="00AC78A7" w:rsidRDefault="00053869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3C8" w:rsidRPr="00AC78A7" w:rsidRDefault="00053869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3C8" w:rsidRPr="00AC78A7" w:rsidRDefault="00053869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3C8" w:rsidRPr="00AC78A7" w:rsidRDefault="00CD6D47" w:rsidP="00882E5E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59</w:t>
            </w:r>
            <w:r w:rsidR="006503C8">
              <w:rPr>
                <w:rFonts w:ascii="PT Astra Serif" w:hAnsi="PT Astra Serif"/>
                <w:color w:val="000000"/>
                <w:sz w:val="22"/>
                <w:szCs w:val="22"/>
              </w:rPr>
              <w:t>,</w:t>
            </w:r>
            <w:r w:rsidR="00882E5E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  <w:r w:rsidR="006503C8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265FF2">
            <w:pPr>
              <w:ind w:left="-57" w:right="-57"/>
              <w:contextualSpacing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6503C8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6503C8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6503C8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6503C8" w:rsidP="00CD6D4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CD6D47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CD6D47" w:rsidP="00882E5E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71</w:t>
            </w:r>
            <w:r w:rsidR="006503C8">
              <w:rPr>
                <w:rFonts w:ascii="PT Astra Serif" w:hAnsi="PT Astra Serif"/>
                <w:color w:val="000000"/>
                <w:sz w:val="22"/>
                <w:szCs w:val="22"/>
              </w:rPr>
              <w:t>,</w:t>
            </w:r>
            <w:r w:rsidR="00882E5E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  <w:r w:rsidR="006503C8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4608ED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B15136" w:rsidP="00CD6D4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86</w:t>
            </w:r>
            <w:r w:rsidR="00CD6D4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CD6D47" w:rsidP="00B1513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CD6D47" w:rsidP="00B1513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CD6D4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103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CD6D47" w:rsidP="00882E5E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905</w:t>
            </w:r>
            <w:r w:rsidR="001D0FB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,</w:t>
            </w:r>
            <w:r w:rsidR="00882E5E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152884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580FC1" w:rsidP="00053869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Мандарин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CD0C7F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CD6D4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CD0C7F" w:rsidP="00CD0C7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CD6D4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CD6D47" w:rsidP="00882E5E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88</w:t>
            </w:r>
            <w:r w:rsidR="00CD0C7F">
              <w:rPr>
                <w:rFonts w:ascii="PT Astra Serif" w:hAnsi="PT Astra Serif"/>
                <w:color w:val="000000"/>
                <w:sz w:val="22"/>
                <w:szCs w:val="22"/>
              </w:rPr>
              <w:t>,</w:t>
            </w:r>
            <w:r w:rsidR="00882E5E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  <w:r w:rsidR="00CD0C7F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580FC1" w:rsidP="00053869">
            <w:pPr>
              <w:ind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Сок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CD0C7F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CD6D4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CD6D4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CD0C7F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CD6D47" w:rsidP="00882E5E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</w:t>
            </w:r>
            <w:r w:rsidR="00CD0C7F">
              <w:rPr>
                <w:rFonts w:ascii="PT Astra Serif" w:hAnsi="PT Astra Serif"/>
                <w:color w:val="000000"/>
                <w:sz w:val="22"/>
                <w:szCs w:val="22"/>
              </w:rPr>
              <w:t>,</w:t>
            </w:r>
            <w:r w:rsidR="00882E5E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  <w:r w:rsidR="00CD0C7F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</w:tr>
      <w:tr w:rsidR="00580FC1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FC1" w:rsidRDefault="00580FC1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FC1" w:rsidRDefault="00580FC1" w:rsidP="00265FF2">
            <w:pPr>
              <w:ind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Йогурт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FC1" w:rsidRDefault="00580FC1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FC1" w:rsidRDefault="00580FC1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FC1" w:rsidRDefault="00580FC1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FC1" w:rsidRDefault="00580FC1" w:rsidP="00CD6D4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FC1" w:rsidRDefault="00580FC1" w:rsidP="00CD6D4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132,0</w:t>
            </w:r>
          </w:p>
        </w:tc>
      </w:tr>
      <w:tr w:rsidR="00053869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69" w:rsidRPr="00AC78A7" w:rsidRDefault="00053869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69" w:rsidRDefault="00CD6D47" w:rsidP="00265FF2">
            <w:pPr>
              <w:ind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Чокопай</w:t>
            </w:r>
            <w:proofErr w:type="spell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69" w:rsidRPr="00AC78A7" w:rsidRDefault="00580FC1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69" w:rsidRPr="00AC78A7" w:rsidRDefault="00FD76B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69" w:rsidRPr="00AC78A7" w:rsidRDefault="00FD76B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69" w:rsidRPr="00AC78A7" w:rsidRDefault="00FD76BD" w:rsidP="00CD6D4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69" w:rsidRPr="00AC78A7" w:rsidRDefault="00FD76BD" w:rsidP="00CD6D4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430</w:t>
            </w:r>
            <w:r w:rsidR="00CD0C7F">
              <w:rPr>
                <w:rFonts w:ascii="PT Astra Serif" w:hAnsi="PT Astra Serif"/>
                <w:color w:val="000000"/>
                <w:sz w:val="22"/>
                <w:szCs w:val="22"/>
              </w:rPr>
              <w:t>,</w:t>
            </w:r>
            <w:r w:rsidR="00882E5E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  <w:r w:rsidR="00CD0C7F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4608ED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D0FBD" w:rsidP="00FD76BD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</w:t>
            </w:r>
            <w:r w:rsidR="00FD76B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FD76B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FD76B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FD76B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FD76B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678</w:t>
            </w:r>
            <w:r w:rsidR="00882E5E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4608ED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D0FBD" w:rsidP="00FD76BD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18</w:t>
            </w:r>
            <w:r w:rsidR="00FD76BD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47</w:t>
            </w:r>
          </w:p>
        </w:tc>
        <w:tc>
          <w:tcPr>
            <w:tcW w:w="35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FD76B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79</w:t>
            </w:r>
          </w:p>
        </w:tc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FD76B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102</w:t>
            </w:r>
          </w:p>
        </w:tc>
        <w:tc>
          <w:tcPr>
            <w:tcW w:w="57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FD76B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307</w:t>
            </w:r>
          </w:p>
        </w:tc>
        <w:tc>
          <w:tcPr>
            <w:tcW w:w="90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FD76BD" w:rsidP="00882E5E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2515</w:t>
            </w:r>
            <w:r w:rsidR="001D0FBD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,</w:t>
            </w:r>
            <w:r w:rsidR="00882E5E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00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E5E" w:rsidRDefault="00882E5E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  <w:p w:rsidR="00882E5E" w:rsidRDefault="00882E5E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  <w:p w:rsidR="00882E5E" w:rsidRDefault="00882E5E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  <w:p w:rsidR="00882E5E" w:rsidRPr="00AC78A7" w:rsidRDefault="00882E5E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3C1" w:rsidRDefault="005743C1" w:rsidP="00FD76BD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</w:p>
          <w:p w:rsidR="00AC78A7" w:rsidRDefault="005743C1" w:rsidP="00FD76BD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3</w:t>
            </w:r>
            <w:r w:rsidR="001634A4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 xml:space="preserve"> день</w:t>
            </w:r>
          </w:p>
          <w:p w:rsidR="005743C1" w:rsidRPr="00AC78A7" w:rsidRDefault="005743C1" w:rsidP="00FD76BD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FD76BD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580FC1" w:rsidP="00CD0C7F">
            <w:pPr>
              <w:ind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Запеканка из творога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FD76BD" w:rsidP="00580FC1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  <w:r w:rsidR="00580FC1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FD76B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CD0C7F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CD0C7F" w:rsidP="00FD76BD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  <w:r w:rsidR="00FD76BD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580FC1" w:rsidP="00FD76BD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  <w:r w:rsidR="00CD0C7F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  <w:r w:rsidR="00FD76B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CD0C7F">
              <w:rPr>
                <w:rFonts w:ascii="PT Astra Serif" w:hAnsi="PT Astra Serif"/>
                <w:color w:val="000000"/>
                <w:sz w:val="22"/>
                <w:szCs w:val="22"/>
              </w:rPr>
              <w:t>,</w:t>
            </w:r>
            <w:r w:rsidR="00882E5E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  <w:r w:rsidR="00CD0C7F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CD0C7F" w:rsidP="00FD76BD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54-2</w:t>
            </w:r>
            <w:r w:rsidR="00FD76BD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гн-2020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FD76BD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Кофейный напиток</w:t>
            </w:r>
            <w:r w:rsidR="00CD0C7F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с молоком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CD0C7F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FD76B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FD76B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CD0C7F" w:rsidP="00FD76BD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FD76B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FD76BD" w:rsidP="00882E5E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86</w:t>
            </w:r>
            <w:r w:rsidR="00CD0C7F">
              <w:rPr>
                <w:rFonts w:ascii="PT Astra Serif" w:hAnsi="PT Astra Serif"/>
                <w:color w:val="000000"/>
                <w:sz w:val="22"/>
                <w:szCs w:val="22"/>
              </w:rPr>
              <w:t>,</w:t>
            </w:r>
            <w:r w:rsidR="00882E5E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  <w:r w:rsidR="00CD0C7F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0C6DC6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053869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FD76B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FD76B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0C6DC6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FD76B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FD76BD" w:rsidP="00882E5E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95</w:t>
            </w:r>
            <w:r w:rsidR="000C6DC6">
              <w:rPr>
                <w:rFonts w:ascii="PT Astra Serif" w:hAnsi="PT Astra Serif"/>
                <w:color w:val="000000"/>
                <w:sz w:val="22"/>
                <w:szCs w:val="22"/>
              </w:rPr>
              <w:t>,</w:t>
            </w:r>
            <w:r w:rsidR="00882E5E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  <w:r w:rsidR="000C6DC6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</w:tr>
      <w:tr w:rsidR="00FD76BD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6BD" w:rsidRDefault="00FD76BD" w:rsidP="000C6DC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6BD" w:rsidRDefault="00FD76BD" w:rsidP="00CD0C7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Груша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6BD" w:rsidRDefault="00FD76B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6BD" w:rsidRPr="00AC78A7" w:rsidRDefault="00FD76BD" w:rsidP="000C6DC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6BD" w:rsidRDefault="00FD76B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6BD" w:rsidRDefault="00FD76B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6BD" w:rsidRDefault="00FD76B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90,00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FD76BD" w:rsidP="000C6DC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54-1з-2020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FD76BD" w:rsidP="00CD0C7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Сыр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FD76B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FD76BD" w:rsidP="000C6DC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FD76B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FD76B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FD76B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108,00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4608ED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FD76B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720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FD76B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D0FBD" w:rsidP="00FD76BD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</w:t>
            </w:r>
            <w:r w:rsidR="00FD76B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FD76BD" w:rsidP="001D0FBD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D0FBD" w:rsidP="00FD76BD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</w:t>
            </w:r>
            <w:r w:rsidR="00FD76B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60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,</w:t>
            </w:r>
            <w:r w:rsidR="00882E5E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FD76BD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FD76BD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Огурец свежий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8B31BB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FD76B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FD76BD" w:rsidP="000C6DC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8B31BB" w:rsidP="000C6DC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FD76BD" w:rsidP="00FD76BD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14,00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8B31BB" w:rsidP="00FD76BD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54-</w:t>
            </w:r>
            <w:r w:rsidR="00FD76BD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с-2020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FD76BD" w:rsidP="000C6DC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Суп гороховый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8B31BB" w:rsidP="00FD76BD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FD76B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8B31BB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FD76B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  <w:r w:rsidR="008B31BB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BB" w:rsidRPr="00AC78A7" w:rsidRDefault="008B31BB" w:rsidP="00FD76BD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FD76BD">
              <w:rPr>
                <w:rFonts w:ascii="PT Astra Serif" w:hAnsi="PT Astra Serif"/>
                <w:color w:val="000000"/>
                <w:sz w:val="22"/>
                <w:szCs w:val="22"/>
              </w:rPr>
              <w:t>66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,</w:t>
            </w:r>
            <w:r w:rsidR="00882E5E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8B31BB" w:rsidP="00FD76BD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54-</w:t>
            </w:r>
            <w:r w:rsidR="00FD76BD">
              <w:rPr>
                <w:rFonts w:ascii="PT Astra Serif" w:hAnsi="PT Astra Serif"/>
                <w:color w:val="000000"/>
                <w:sz w:val="22"/>
                <w:szCs w:val="22"/>
              </w:rPr>
              <w:t>9м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-2020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FD76BD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Жаркое по-домашнему</w:t>
            </w:r>
            <w:r w:rsidR="008B31B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8B31BB" w:rsidP="00FD76BD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  <w:r w:rsidR="00FD76BD">
              <w:rPr>
                <w:rFonts w:ascii="PT Astra Serif" w:hAnsi="PT Astra Serif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FD76B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FD76B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FD76B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FD76BD" w:rsidP="00882E5E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382</w:t>
            </w:r>
            <w:r w:rsidR="008B31BB">
              <w:rPr>
                <w:rFonts w:ascii="PT Astra Serif" w:hAnsi="PT Astra Serif"/>
                <w:color w:val="000000"/>
                <w:sz w:val="22"/>
                <w:szCs w:val="22"/>
              </w:rPr>
              <w:t>,</w:t>
            </w:r>
            <w:r w:rsidR="00882E5E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  <w:r w:rsidR="008B31BB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FD76BD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</w:t>
            </w:r>
            <w:r w:rsidR="00FD76BD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хн-2020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FD76BD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Компот из </w:t>
            </w:r>
            <w:r w:rsidR="00FD76BD">
              <w:rPr>
                <w:rFonts w:ascii="PT Astra Serif" w:hAnsi="PT Astra Serif"/>
                <w:color w:val="000000"/>
                <w:sz w:val="22"/>
                <w:szCs w:val="22"/>
              </w:rPr>
              <w:t>изюма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DD6000" w:rsidP="00DD600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8B31BB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8B31BB" w:rsidP="00FD76BD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FD76BD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FD76BD" w:rsidP="00882E5E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76</w:t>
            </w:r>
            <w:r w:rsidR="008B31BB">
              <w:rPr>
                <w:rFonts w:ascii="PT Astra Serif" w:hAnsi="PT Astra Serif"/>
                <w:color w:val="000000"/>
                <w:sz w:val="22"/>
                <w:szCs w:val="22"/>
              </w:rPr>
              <w:t>,</w:t>
            </w:r>
            <w:r w:rsidR="00882E5E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  <w:r w:rsidR="008B31BB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0C6DC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Хлеб ржано</w:t>
            </w:r>
            <w:r w:rsidR="000C6DC6">
              <w:rPr>
                <w:rFonts w:ascii="PT Astra Serif" w:hAnsi="PT Astra Serif"/>
                <w:color w:val="000000"/>
                <w:sz w:val="22"/>
                <w:szCs w:val="22"/>
              </w:rPr>
              <w:t>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DD6000" w:rsidP="00DD600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DD6000" w:rsidP="00DD600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FD76BD" w:rsidP="00882E5E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59</w:t>
            </w:r>
            <w:r w:rsidR="000C6DC6">
              <w:rPr>
                <w:rFonts w:ascii="PT Astra Serif" w:hAnsi="PT Astra Serif"/>
                <w:color w:val="000000"/>
                <w:sz w:val="22"/>
                <w:szCs w:val="22"/>
              </w:rPr>
              <w:t>,</w:t>
            </w:r>
            <w:r w:rsidR="00882E5E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  <w:r w:rsidR="000C6DC6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0C6DC6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0C6DC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0C6DC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0C6DC6" w:rsidP="00226F3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226F3F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226F3F" w:rsidP="00882E5E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71</w:t>
            </w:r>
            <w:r w:rsidR="000C6DC6">
              <w:rPr>
                <w:rFonts w:ascii="PT Astra Serif" w:hAnsi="PT Astra Serif"/>
                <w:color w:val="000000"/>
                <w:sz w:val="22"/>
                <w:szCs w:val="22"/>
              </w:rPr>
              <w:t>,</w:t>
            </w:r>
            <w:r w:rsidR="00882E5E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  <w:r w:rsidR="000C6DC6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4608ED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226F3F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850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D0FBD" w:rsidP="00226F3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</w:t>
            </w:r>
            <w:r w:rsidR="00226F3F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D0FBD" w:rsidP="00226F3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</w:t>
            </w:r>
            <w:r w:rsidR="00226F3F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226F3F" w:rsidP="001D0FBD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89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226F3F" w:rsidP="00882E5E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768</w:t>
            </w:r>
            <w:r w:rsidR="001D0FB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,</w:t>
            </w:r>
            <w:r w:rsidR="00882E5E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580FC1" w:rsidP="000C6DC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Яблоко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BB" w:rsidRPr="00AC78A7" w:rsidRDefault="008B31BB" w:rsidP="008B31BB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8B31BB" w:rsidP="00152884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8B31BB" w:rsidP="00152884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8B31BB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8B31BB" w:rsidP="00226F3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  <w:r w:rsidR="00226F3F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,</w:t>
            </w:r>
            <w:r w:rsidR="00882E5E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</w:tr>
      <w:tr w:rsidR="00226F3F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F" w:rsidRPr="00AC78A7" w:rsidRDefault="00226F3F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F3F" w:rsidRPr="00AC78A7" w:rsidRDefault="00580FC1" w:rsidP="00226F3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Снежок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F3F" w:rsidRPr="00AC78A7" w:rsidRDefault="00580FC1" w:rsidP="00160E22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F3F" w:rsidRPr="00AC78A7" w:rsidRDefault="00226F3F" w:rsidP="00160E22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F3F" w:rsidRPr="00AC78A7" w:rsidRDefault="00226F3F" w:rsidP="00160E22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F3F" w:rsidRPr="00AC78A7" w:rsidRDefault="00226F3F" w:rsidP="00160E22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F3F" w:rsidRPr="00AC78A7" w:rsidRDefault="00580FC1" w:rsidP="00160E22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  <w:r w:rsidR="00226F3F">
              <w:rPr>
                <w:rFonts w:ascii="PT Astra Serif" w:hAnsi="PT Astra Serif"/>
                <w:color w:val="000000"/>
                <w:sz w:val="22"/>
                <w:szCs w:val="22"/>
              </w:rPr>
              <w:t>87,00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580FC1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Печенье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580FC1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226F3F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226F3F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226F3F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580FC1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226F3F">
              <w:rPr>
                <w:rFonts w:ascii="PT Astra Serif" w:hAnsi="PT Astra Serif"/>
                <w:color w:val="000000"/>
                <w:sz w:val="22"/>
                <w:szCs w:val="22"/>
              </w:rPr>
              <w:t>68,00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4608ED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226F3F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530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D0FB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D0FB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226F3F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128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226F3F" w:rsidP="00882E5E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616</w:t>
            </w:r>
            <w:r w:rsidR="001D0FB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,</w:t>
            </w:r>
            <w:r w:rsidR="00882E5E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4608ED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226F3F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2100</w:t>
            </w:r>
          </w:p>
        </w:tc>
        <w:tc>
          <w:tcPr>
            <w:tcW w:w="35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226F3F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68</w:t>
            </w:r>
          </w:p>
        </w:tc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226F3F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56</w:t>
            </w:r>
          </w:p>
        </w:tc>
        <w:tc>
          <w:tcPr>
            <w:tcW w:w="57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226F3F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282</w:t>
            </w:r>
          </w:p>
        </w:tc>
        <w:tc>
          <w:tcPr>
            <w:tcW w:w="90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226F3F" w:rsidP="00882E5E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1944</w:t>
            </w:r>
            <w:r w:rsidR="001D0FBD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,0</w:t>
            </w:r>
            <w:r w:rsidR="00882E5E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1634A4" w:rsidP="00226F3F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4 день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226F3F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54-4о-2020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226F3F" w:rsidP="00580FC1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Омлет </w:t>
            </w:r>
            <w:r w:rsidR="00580FC1">
              <w:rPr>
                <w:rFonts w:ascii="PT Astra Serif" w:hAnsi="PT Astra Serif"/>
                <w:color w:val="000000"/>
                <w:sz w:val="22"/>
                <w:szCs w:val="22"/>
              </w:rPr>
              <w:t>натуральный</w:t>
            </w:r>
            <w:r w:rsidR="00DD6000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226F3F" w:rsidP="00580FC1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580FC1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226F3F" w:rsidP="005B5A4B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226F3F" w:rsidP="005B5A4B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226F3F" w:rsidP="005B5A4B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226F3F" w:rsidP="00882E5E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316</w:t>
            </w:r>
            <w:r w:rsidR="00DD6000">
              <w:rPr>
                <w:rFonts w:ascii="PT Astra Serif" w:hAnsi="PT Astra Serif"/>
                <w:color w:val="000000"/>
                <w:sz w:val="22"/>
                <w:szCs w:val="22"/>
              </w:rPr>
              <w:t>,</w:t>
            </w:r>
            <w:r w:rsidR="00882E5E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  <w:r w:rsidR="00DD6000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</w:tr>
      <w:tr w:rsidR="005B5A4B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A4B" w:rsidRPr="00AC78A7" w:rsidRDefault="005B5A4B" w:rsidP="00226F3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54-</w:t>
            </w:r>
            <w:r w:rsidR="00226F3F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гн-2020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A4B" w:rsidRPr="00AC78A7" w:rsidRDefault="00226F3F" w:rsidP="005B5A4B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Чай с молоком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A4B" w:rsidRPr="00265FF2" w:rsidRDefault="005B5A4B" w:rsidP="005B5A4B">
            <w:pPr>
              <w:jc w:val="right"/>
              <w:rPr>
                <w:sz w:val="22"/>
                <w:szCs w:val="22"/>
              </w:rPr>
            </w:pPr>
            <w:r w:rsidRPr="00265FF2">
              <w:rPr>
                <w:sz w:val="22"/>
                <w:szCs w:val="22"/>
              </w:rPr>
              <w:t>200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A4B" w:rsidRPr="00103A06" w:rsidRDefault="00226F3F" w:rsidP="005B5A4B">
            <w:pPr>
              <w:jc w:val="right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A4B" w:rsidRPr="00103A06" w:rsidRDefault="00226F3F" w:rsidP="005B5A4B">
            <w:pPr>
              <w:jc w:val="right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A4B" w:rsidRPr="00103A06" w:rsidRDefault="00226F3F" w:rsidP="005B5A4B">
            <w:pPr>
              <w:jc w:val="right"/>
            </w:pPr>
            <w:r>
              <w:t>9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A4B" w:rsidRPr="00882E5E" w:rsidRDefault="00226F3F" w:rsidP="005B5A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51,00</w:t>
            </w:r>
          </w:p>
        </w:tc>
      </w:tr>
      <w:tr w:rsidR="005B5A4B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A4B" w:rsidRPr="00AC78A7" w:rsidRDefault="005B5A4B" w:rsidP="00DE6B5B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54-6о-2020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A4B" w:rsidRPr="00AC78A7" w:rsidRDefault="00580FC1" w:rsidP="005B5A4B">
            <w:pPr>
              <w:ind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Мандарин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A4B" w:rsidRPr="00AC78A7" w:rsidRDefault="00265FF2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A4B" w:rsidRPr="00AC78A7" w:rsidRDefault="00FF0C6E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A4B" w:rsidRPr="00AC78A7" w:rsidRDefault="00FF0C6E" w:rsidP="00DE6B5B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A4B" w:rsidRPr="00AC78A7" w:rsidRDefault="00FF0C6E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C6E" w:rsidRPr="00AC78A7" w:rsidRDefault="00FF0C6E" w:rsidP="00882E5E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84,</w:t>
            </w:r>
            <w:r w:rsidR="00882E5E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</w:tr>
      <w:tr w:rsidR="005B5A4B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A4B" w:rsidRPr="00AC78A7" w:rsidRDefault="00226F3F" w:rsidP="00DE6B5B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A4B" w:rsidRPr="00AC78A7" w:rsidRDefault="00580FC1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Масло шоколадное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A4B" w:rsidRPr="00AC78A7" w:rsidRDefault="00226F3F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A4B" w:rsidRPr="00AC78A7" w:rsidRDefault="00226F3F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A4B" w:rsidRPr="00AC78A7" w:rsidRDefault="00226F3F" w:rsidP="00DE6B5B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A4B" w:rsidRPr="00AC78A7" w:rsidRDefault="00226F3F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A4B" w:rsidRPr="00AC78A7" w:rsidRDefault="00226F3F" w:rsidP="00882E5E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72,00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DD6000" w:rsidP="00DD600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226F3F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  <w:r w:rsidR="00AC78A7"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226F3F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226F3F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226F3F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226F3F" w:rsidP="00882E5E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95</w:t>
            </w:r>
            <w:r w:rsidR="00DD6000">
              <w:rPr>
                <w:rFonts w:ascii="PT Astra Serif" w:hAnsi="PT Astra Serif"/>
                <w:color w:val="000000"/>
                <w:sz w:val="22"/>
                <w:szCs w:val="22"/>
              </w:rPr>
              <w:t>,</w:t>
            </w:r>
            <w:r w:rsidR="00882E5E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  <w:r w:rsidR="00DD6000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4608ED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287B7F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D0FBD" w:rsidP="00287B7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</w:t>
            </w:r>
            <w:r w:rsidR="00287B7F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D0FBD" w:rsidP="00287B7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</w:t>
            </w:r>
            <w:r w:rsidR="00287B7F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D0FB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287B7F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618,00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FF0C6E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FF0C6E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Помидоры свежи</w:t>
            </w:r>
            <w:proofErr w:type="gram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е(</w:t>
            </w:r>
            <w:proofErr w:type="gram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>порционно)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FF0C6E" w:rsidP="00DD600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FF0C6E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FF0C6E" w:rsidP="00DE6B5B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FF0C6E" w:rsidP="00DE6B5B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FF0C6E" w:rsidP="00226F3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  <w:r w:rsidR="00226F3F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,</w:t>
            </w:r>
            <w:r w:rsidR="00882E5E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FF0C6E" w:rsidP="00226F3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54-</w:t>
            </w:r>
            <w:r w:rsidR="00226F3F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с-2020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226F3F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Борщ с капустой и картофелем со сметаной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FF0C6E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250</w:t>
            </w:r>
            <w:r w:rsidR="00226F3F">
              <w:rPr>
                <w:rFonts w:ascii="PT Astra Serif" w:hAnsi="PT Astra Serif"/>
                <w:color w:val="000000"/>
                <w:sz w:val="22"/>
                <w:szCs w:val="22"/>
              </w:rPr>
              <w:t>/12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226F3F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226F3F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226F3F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226F3F" w:rsidP="00882E5E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138,00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FF0C6E" w:rsidP="00287B7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54-</w:t>
            </w:r>
            <w:r w:rsidR="00287B7F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г-2020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287B7F" w:rsidP="00287B7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Рис</w:t>
            </w:r>
            <w:r w:rsidR="00FF0C6E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отварн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ой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287B7F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287B7F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FF0C6E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FF0C6E" w:rsidP="00287B7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  <w:r w:rsidR="00287B7F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287B7F" w:rsidP="00882E5E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204</w:t>
            </w:r>
            <w:r w:rsidR="00FF0C6E">
              <w:rPr>
                <w:rFonts w:ascii="PT Astra Serif" w:hAnsi="PT Astra Serif"/>
                <w:color w:val="000000"/>
                <w:sz w:val="22"/>
                <w:szCs w:val="22"/>
              </w:rPr>
              <w:t>,</w:t>
            </w:r>
            <w:r w:rsidR="00882E5E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  <w:r w:rsidR="00FF0C6E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FF0C6E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54-5м-2020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287B7F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Бедро куриное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FF0C6E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287B7F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287B7F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287B7F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287B7F" w:rsidP="00882E5E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232,00</w:t>
            </w:r>
          </w:p>
        </w:tc>
      </w:tr>
      <w:tr w:rsidR="00287B7F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B7F" w:rsidRPr="00AC78A7" w:rsidRDefault="00287B7F" w:rsidP="00160E22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B7F" w:rsidRPr="00AC78A7" w:rsidRDefault="00287B7F" w:rsidP="00160E22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Сок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B7F" w:rsidRPr="00AC78A7" w:rsidRDefault="00287B7F" w:rsidP="00160E22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B7F" w:rsidRPr="00AC78A7" w:rsidRDefault="00287B7F" w:rsidP="00160E22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B7F" w:rsidRPr="00AC78A7" w:rsidRDefault="00287B7F" w:rsidP="00160E22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B7F" w:rsidRPr="00AC78A7" w:rsidRDefault="00287B7F" w:rsidP="00160E22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B7F" w:rsidRPr="00AC78A7" w:rsidRDefault="00287B7F" w:rsidP="00160E22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87,00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DD600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Хлеб ржано</w:t>
            </w:r>
            <w:r w:rsidR="00DD6000">
              <w:rPr>
                <w:rFonts w:ascii="PT Astra Serif" w:hAnsi="PT Astra Serif"/>
                <w:color w:val="000000"/>
                <w:sz w:val="22"/>
                <w:szCs w:val="22"/>
              </w:rPr>
              <w:t>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DE6B5B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DE6B5B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287B7F" w:rsidP="00882E5E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59</w:t>
            </w:r>
            <w:r w:rsidR="00DD6000">
              <w:rPr>
                <w:rFonts w:ascii="PT Astra Serif" w:hAnsi="PT Astra Serif"/>
                <w:color w:val="000000"/>
                <w:sz w:val="22"/>
                <w:szCs w:val="22"/>
              </w:rPr>
              <w:t>,</w:t>
            </w:r>
            <w:r w:rsidR="00882E5E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  <w:r w:rsidR="00DD6000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DD6000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DE6B5B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DE6B5B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DE6B5B" w:rsidP="00287B7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287B7F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287B7F" w:rsidP="00882E5E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71</w:t>
            </w:r>
            <w:r w:rsidR="00DD6000">
              <w:rPr>
                <w:rFonts w:ascii="PT Astra Serif" w:hAnsi="PT Astra Serif"/>
                <w:color w:val="000000"/>
                <w:sz w:val="22"/>
                <w:szCs w:val="22"/>
              </w:rPr>
              <w:t>,</w:t>
            </w:r>
            <w:r w:rsidR="00882E5E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  <w:r w:rsidR="00DD6000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4608ED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287B7F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872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287B7F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</w:t>
            </w:r>
            <w:r w:rsidR="001D0FB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D0FBD" w:rsidP="00287B7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</w:t>
            </w:r>
            <w:r w:rsidR="00287B7F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287B7F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287B7F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815,00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580FC1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Банан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FF0C6E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FF0C6E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FF0C6E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FF0C6E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287B7F" w:rsidP="00287B7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76,0</w:t>
            </w:r>
            <w:r w:rsidR="00FF0C6E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</w:tr>
      <w:tr w:rsidR="00226F3F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F" w:rsidRPr="00AC78A7" w:rsidRDefault="00226F3F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F3F" w:rsidRPr="00AC78A7" w:rsidRDefault="00580FC1" w:rsidP="00287B7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Сок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F3F" w:rsidRPr="00AC78A7" w:rsidRDefault="00226F3F" w:rsidP="00160E22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F3F" w:rsidRPr="00AC78A7" w:rsidRDefault="00525C05" w:rsidP="00160E22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F3F" w:rsidRPr="00AC78A7" w:rsidRDefault="00525C05" w:rsidP="00160E22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F3F" w:rsidRPr="00AC78A7" w:rsidRDefault="00525C05" w:rsidP="00160E22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F3F" w:rsidRPr="00AC78A7" w:rsidRDefault="00160E22" w:rsidP="00160E22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116</w:t>
            </w:r>
            <w:r w:rsidR="00226F3F">
              <w:rPr>
                <w:rFonts w:ascii="PT Astra Serif" w:hAnsi="PT Astra Serif"/>
                <w:color w:val="000000"/>
                <w:sz w:val="22"/>
                <w:szCs w:val="22"/>
              </w:rPr>
              <w:t>,00</w:t>
            </w:r>
          </w:p>
        </w:tc>
      </w:tr>
      <w:tr w:rsidR="00DD6000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00" w:rsidRPr="00AC78A7" w:rsidRDefault="00FF0C6E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00" w:rsidRDefault="00287B7F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Батончик шок.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00" w:rsidRPr="00AC78A7" w:rsidRDefault="00287B7F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00" w:rsidRPr="00AC78A7" w:rsidRDefault="00287B7F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00" w:rsidRPr="00AC78A7" w:rsidRDefault="00287B7F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00" w:rsidRPr="00AC78A7" w:rsidRDefault="00287B7F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00" w:rsidRPr="00AC78A7" w:rsidRDefault="00287B7F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490,00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4608ED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D0FBD" w:rsidP="00287B7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</w:t>
            </w:r>
            <w:r w:rsidR="00287B7F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D0FB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287B7F" w:rsidP="00525C05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</w:t>
            </w:r>
            <w:r w:rsidR="00525C0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525C05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82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287B7F" w:rsidP="00525C05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</w:t>
            </w:r>
            <w:r w:rsidR="00525C0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82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4608ED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287B7F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1942</w:t>
            </w:r>
          </w:p>
        </w:tc>
        <w:tc>
          <w:tcPr>
            <w:tcW w:w="35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1D0FBD" w:rsidP="00287B7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7</w:t>
            </w:r>
            <w:r w:rsidR="00287B7F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9</w:t>
            </w:r>
          </w:p>
        </w:tc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287B7F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83</w:t>
            </w:r>
          </w:p>
        </w:tc>
        <w:tc>
          <w:tcPr>
            <w:tcW w:w="57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287B7F" w:rsidP="00525C05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</w:t>
            </w:r>
            <w:r w:rsidR="00525C0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39</w:t>
            </w:r>
          </w:p>
        </w:tc>
        <w:tc>
          <w:tcPr>
            <w:tcW w:w="90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525C05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2115</w:t>
            </w:r>
            <w:r w:rsidR="00287B7F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,00</w:t>
            </w: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5743C1">
        <w:trPr>
          <w:trHeight w:val="263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2E5E" w:rsidRPr="00AC78A7" w:rsidRDefault="00882E5E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C78A7" w:rsidRPr="00AC78A7" w:rsidRDefault="00AC78A7" w:rsidP="00287B7F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5743C1">
        <w:trPr>
          <w:trHeight w:val="1982"/>
        </w:trPr>
        <w:tc>
          <w:tcPr>
            <w:tcW w:w="71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  <w:p w:rsidR="005743C1" w:rsidRDefault="005743C1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  <w:p w:rsidR="005743C1" w:rsidRDefault="005743C1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  <w:p w:rsidR="005743C1" w:rsidRPr="00AC78A7" w:rsidRDefault="005743C1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5743C1">
        <w:trPr>
          <w:trHeight w:val="289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1634A4" w:rsidRPr="00AC78A7" w:rsidTr="005743C1">
        <w:trPr>
          <w:trHeight w:val="289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4A4" w:rsidRPr="00AC78A7" w:rsidRDefault="001634A4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34A4" w:rsidRPr="00AC78A7" w:rsidRDefault="001634A4" w:rsidP="006B5E15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A4" w:rsidRPr="00AC78A7" w:rsidRDefault="001634A4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A4" w:rsidRPr="00AC78A7" w:rsidRDefault="001634A4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A4" w:rsidRPr="00AC78A7" w:rsidRDefault="001634A4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A4" w:rsidRPr="00AC78A7" w:rsidRDefault="001634A4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A4" w:rsidRPr="00AC78A7" w:rsidRDefault="001634A4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1634A4" w:rsidRPr="00AC78A7" w:rsidTr="005743C1">
        <w:trPr>
          <w:trHeight w:val="289"/>
        </w:trPr>
        <w:tc>
          <w:tcPr>
            <w:tcW w:w="71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34A4" w:rsidRPr="00AC78A7" w:rsidRDefault="001634A4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34A4" w:rsidRPr="00AC78A7" w:rsidRDefault="001634A4" w:rsidP="006B5E15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4A4" w:rsidRPr="00AC78A7" w:rsidRDefault="001634A4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4A4" w:rsidRPr="00AC78A7" w:rsidRDefault="001634A4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4A4" w:rsidRPr="00AC78A7" w:rsidRDefault="001634A4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4A4" w:rsidRPr="00AC78A7" w:rsidRDefault="001634A4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4A4" w:rsidRPr="00AC78A7" w:rsidRDefault="001634A4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C65138" w:rsidRPr="00AC78A7" w:rsidTr="005743C1">
        <w:trPr>
          <w:trHeight w:val="289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5138" w:rsidRPr="00C65138" w:rsidRDefault="00C65138" w:rsidP="006B5E15">
            <w:pPr>
              <w:ind w:left="-57" w:right="-57"/>
              <w:contextualSpacing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15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65138" w:rsidRPr="00AC78A7" w:rsidRDefault="00C65138" w:rsidP="006B5E15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5138" w:rsidRPr="00AC78A7" w:rsidRDefault="00C65138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5138" w:rsidRPr="00AC78A7" w:rsidRDefault="00C65138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5138" w:rsidRPr="00AC78A7" w:rsidRDefault="00C65138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5138" w:rsidRPr="00AC78A7" w:rsidRDefault="00C65138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5138" w:rsidRPr="00AC78A7" w:rsidRDefault="00C65138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C65138" w:rsidRPr="00AC78A7" w:rsidTr="005743C1">
        <w:trPr>
          <w:trHeight w:val="289"/>
        </w:trPr>
        <w:tc>
          <w:tcPr>
            <w:tcW w:w="71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65138" w:rsidRPr="00AC78A7" w:rsidRDefault="00C65138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65138" w:rsidRPr="00AC78A7" w:rsidRDefault="00C65138" w:rsidP="006B5E15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5138" w:rsidRPr="00AC78A7" w:rsidRDefault="00C65138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5138" w:rsidRPr="00AC78A7" w:rsidRDefault="00C65138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5138" w:rsidRPr="00AC78A7" w:rsidRDefault="00C65138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5138" w:rsidRPr="00AC78A7" w:rsidRDefault="00C65138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5138" w:rsidRPr="00AC78A7" w:rsidRDefault="00C65138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8A4AED" w:rsidRPr="00AC78A7" w:rsidTr="005743C1">
        <w:trPr>
          <w:trHeight w:val="289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ED" w:rsidRPr="00C65138" w:rsidRDefault="005743C1" w:rsidP="006B5E15">
            <w:pPr>
              <w:ind w:left="-57" w:right="-57"/>
              <w:contextualSpacing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1F4E79" w:themeColor="accent1" w:themeShade="80"/>
                <w:sz w:val="22"/>
                <w:szCs w:val="22"/>
              </w:rPr>
              <w:t>5</w:t>
            </w:r>
            <w:r w:rsidR="008A4AED" w:rsidRPr="00C65138">
              <w:rPr>
                <w:rFonts w:ascii="PT Astra Serif" w:hAnsi="PT Astra Serif"/>
                <w:b/>
                <w:color w:val="1F4E79" w:themeColor="accent1" w:themeShade="80"/>
                <w:sz w:val="22"/>
                <w:szCs w:val="22"/>
              </w:rPr>
              <w:t xml:space="preserve"> день</w:t>
            </w:r>
          </w:p>
        </w:tc>
        <w:tc>
          <w:tcPr>
            <w:tcW w:w="15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ED" w:rsidRDefault="008A4AED" w:rsidP="006B5E15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</w:p>
          <w:p w:rsidR="008A4AED" w:rsidRPr="00AC78A7" w:rsidRDefault="008A4AED" w:rsidP="006B5E15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ED" w:rsidRPr="00AC78A7" w:rsidRDefault="008A4AED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ED" w:rsidRPr="00AC78A7" w:rsidRDefault="008A4AED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ED" w:rsidRPr="00AC78A7" w:rsidRDefault="008A4AED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ED" w:rsidRPr="00AC78A7" w:rsidRDefault="008A4AED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ED" w:rsidRPr="00AC78A7" w:rsidRDefault="008A4AED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8A4AED" w:rsidRPr="00AC78A7" w:rsidTr="005743C1">
        <w:trPr>
          <w:trHeight w:val="289"/>
        </w:trPr>
        <w:tc>
          <w:tcPr>
            <w:tcW w:w="71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ED" w:rsidRPr="00AC78A7" w:rsidRDefault="008A4AED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ED" w:rsidRPr="00AC78A7" w:rsidRDefault="008A4AED" w:rsidP="006B5E15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AED" w:rsidRPr="00AC78A7" w:rsidRDefault="008A4AED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AED" w:rsidRPr="00AC78A7" w:rsidRDefault="008A4AED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AED" w:rsidRPr="00AC78A7" w:rsidRDefault="008A4AED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AED" w:rsidRPr="00AC78A7" w:rsidRDefault="008A4AED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AED" w:rsidRPr="00AC78A7" w:rsidRDefault="008A4AED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8A4AED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AED" w:rsidRPr="009D4FA1" w:rsidRDefault="008A4AED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54-16к-2020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8A4AED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Каша «Дружба»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8A4AED" w:rsidP="008A4AED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8A4AED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8A4AED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8A4AED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8A4AED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186,00</w:t>
            </w:r>
          </w:p>
        </w:tc>
      </w:tr>
      <w:tr w:rsidR="008A4AED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ED" w:rsidRPr="00AC78A7" w:rsidRDefault="008A4AED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54-3гн-2020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ED" w:rsidRPr="00AC78A7" w:rsidRDefault="008A4AED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Чай с лимоном и сахаром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8A4AED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8A4AED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8A4AED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8A4AED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8A4AED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28,00</w:t>
            </w:r>
          </w:p>
        </w:tc>
      </w:tr>
      <w:tr w:rsidR="008A4AED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ED" w:rsidRPr="00AC78A7" w:rsidRDefault="008A4AED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ED" w:rsidRPr="00AC78A7" w:rsidRDefault="008A4AED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8A4AED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8A4AED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8A4AED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8A4AED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8A4AED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95,00</w:t>
            </w:r>
          </w:p>
        </w:tc>
      </w:tr>
      <w:tr w:rsidR="00B54FEC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C" w:rsidRPr="00AC78A7" w:rsidRDefault="00B54FEC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54-1з-2020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C" w:rsidRPr="00AC78A7" w:rsidRDefault="00B54FEC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Сыр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C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C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C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C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C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108,00</w:t>
            </w:r>
          </w:p>
        </w:tc>
      </w:tr>
      <w:tr w:rsidR="008A4AED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ED" w:rsidRPr="00AC78A7" w:rsidRDefault="008A4AED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ED" w:rsidRPr="00AC78A7" w:rsidRDefault="005743C1" w:rsidP="006B5E15">
            <w:pPr>
              <w:ind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Яблоко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5743C1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8A4AED" w:rsidP="00B54FE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B54FEC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5743C1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B54FEC">
              <w:rPr>
                <w:rFonts w:ascii="PT Astra Serif" w:hAnsi="PT Astra Serif"/>
                <w:color w:val="000000"/>
                <w:sz w:val="22"/>
                <w:szCs w:val="22"/>
              </w:rPr>
              <w:t>63</w:t>
            </w:r>
            <w:r w:rsidR="008A4AED">
              <w:rPr>
                <w:rFonts w:ascii="PT Astra Serif" w:hAnsi="PT Astra Serif"/>
                <w:color w:val="000000"/>
                <w:sz w:val="22"/>
                <w:szCs w:val="22"/>
              </w:rPr>
              <w:t>,00</w:t>
            </w:r>
          </w:p>
        </w:tc>
      </w:tr>
      <w:tr w:rsidR="008A4AED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A4AED" w:rsidRPr="00AC78A7" w:rsidRDefault="008A4AED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ED" w:rsidRPr="00AC78A7" w:rsidRDefault="008A4AED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550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8A4AED" w:rsidP="00B54FEC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</w:t>
            </w:r>
            <w:r w:rsidR="00B54FE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8A4AED" w:rsidP="00B54FEC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</w:t>
            </w:r>
            <w:r w:rsidR="00B54FE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780</w:t>
            </w:r>
          </w:p>
        </w:tc>
      </w:tr>
      <w:tr w:rsidR="008A4AED" w:rsidRPr="00AC78A7" w:rsidTr="005743C1">
        <w:trPr>
          <w:trHeight w:val="447"/>
        </w:trPr>
        <w:tc>
          <w:tcPr>
            <w:tcW w:w="71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ED" w:rsidRPr="00AC78A7" w:rsidRDefault="008A4AED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ED" w:rsidRPr="00AC78A7" w:rsidRDefault="008A4AED" w:rsidP="006B5E15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8A4AED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8A4AED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8A4AED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8A4AED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4AED" w:rsidRPr="00AC78A7" w:rsidRDefault="008A4AED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B54FEC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C" w:rsidRPr="00AC78A7" w:rsidRDefault="00B54FEC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C" w:rsidRPr="00AC78A7" w:rsidRDefault="00B54FEC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Огурец свежий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C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C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C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C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C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14,00</w:t>
            </w:r>
          </w:p>
        </w:tc>
      </w:tr>
      <w:tr w:rsidR="00B54FEC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C" w:rsidRPr="00AC78A7" w:rsidRDefault="00B54FEC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54-1с-2020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C" w:rsidRPr="00AC78A7" w:rsidRDefault="00B54FEC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Щи из свежей капусты со сметаной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C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250/12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C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C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C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C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115,00</w:t>
            </w:r>
          </w:p>
        </w:tc>
      </w:tr>
      <w:tr w:rsidR="008A4AED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8A4AED" w:rsidP="00B54FE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54-</w:t>
            </w:r>
            <w:r w:rsidR="00B54FEC">
              <w:rPr>
                <w:rFonts w:ascii="PT Astra Serif" w:hAnsi="PT Astra Serif"/>
                <w:color w:val="000000"/>
                <w:sz w:val="22"/>
                <w:szCs w:val="22"/>
              </w:rPr>
              <w:t>6г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-2020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B54FEC" w:rsidP="00B54FE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Гречка отварная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8A4AED">
              <w:rPr>
                <w:rFonts w:ascii="PT Astra Serif" w:hAnsi="PT Astra Serif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204,00</w:t>
            </w:r>
          </w:p>
        </w:tc>
      </w:tr>
      <w:tr w:rsidR="00B54FEC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C" w:rsidRDefault="00B54FEC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C" w:rsidRDefault="00B54FEC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Котлета куриная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C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C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C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C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C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186,00</w:t>
            </w:r>
          </w:p>
        </w:tc>
      </w:tr>
      <w:tr w:rsidR="00B54FEC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C" w:rsidRPr="00AC78A7" w:rsidRDefault="00B54FEC" w:rsidP="006B5E15">
            <w:pPr>
              <w:ind w:left="-57" w:right="-57"/>
              <w:contextualSpacing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54-13хн-2020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C" w:rsidRPr="00AC78A7" w:rsidRDefault="00B54FEC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Напиток из шиповника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C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C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C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C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C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65,00</w:t>
            </w:r>
          </w:p>
        </w:tc>
      </w:tr>
      <w:tr w:rsidR="008A4AED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ED" w:rsidRPr="00AC78A7" w:rsidRDefault="008A4AED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ED" w:rsidRPr="00AC78A7" w:rsidRDefault="008A4AED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Хлеб ржано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8A4AED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8A4AED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8A4AED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8A4AED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8A4AED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59,00</w:t>
            </w:r>
          </w:p>
        </w:tc>
      </w:tr>
      <w:tr w:rsidR="008A4AED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ED" w:rsidRPr="00AC78A7" w:rsidRDefault="008A4AED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ED" w:rsidRPr="00AC78A7" w:rsidRDefault="008A4AED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8A4AED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8A4AED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8A4AED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8A4AED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8A4AED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71,00</w:t>
            </w:r>
          </w:p>
        </w:tc>
      </w:tr>
      <w:tr w:rsidR="008A4AED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A4AED" w:rsidRPr="00AC78A7" w:rsidRDefault="008A4AED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ED" w:rsidRPr="00AC78A7" w:rsidRDefault="008A4AED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8A4AED" w:rsidP="00B54FEC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</w:t>
            </w:r>
            <w:r w:rsidR="00B54FE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8A4AED" w:rsidP="00B54FEC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</w:t>
            </w:r>
            <w:r w:rsidR="00B54FE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97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714</w:t>
            </w:r>
          </w:p>
        </w:tc>
      </w:tr>
      <w:tr w:rsidR="008A4AED" w:rsidRPr="00AC78A7" w:rsidTr="005743C1">
        <w:trPr>
          <w:trHeight w:val="289"/>
        </w:trPr>
        <w:tc>
          <w:tcPr>
            <w:tcW w:w="71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ED" w:rsidRPr="00AC78A7" w:rsidRDefault="008A4AED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ED" w:rsidRPr="00AC78A7" w:rsidRDefault="008A4AED" w:rsidP="006B5E15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8A4AED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8A4AED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8A4AED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8A4AED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4AED" w:rsidRPr="00AC78A7" w:rsidRDefault="008A4AED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8A4AED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ED" w:rsidRDefault="008A4AED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5743C1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Груша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8A4AED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61,00</w:t>
            </w:r>
          </w:p>
        </w:tc>
      </w:tr>
      <w:tr w:rsidR="00B54FEC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EC" w:rsidRPr="00AC78A7" w:rsidRDefault="00B54FEC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C" w:rsidRPr="00AC78A7" w:rsidRDefault="005743C1" w:rsidP="006B5E15">
            <w:pPr>
              <w:ind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Сок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C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C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C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C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C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160,00</w:t>
            </w:r>
          </w:p>
        </w:tc>
      </w:tr>
      <w:tr w:rsidR="00B54FEC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C" w:rsidRPr="00AC78A7" w:rsidRDefault="00B54FEC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C" w:rsidRDefault="005743C1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Чокопай</w:t>
            </w:r>
            <w:proofErr w:type="spell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C" w:rsidRPr="00AC78A7" w:rsidRDefault="005743C1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C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C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C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C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490,00</w:t>
            </w:r>
          </w:p>
        </w:tc>
      </w:tr>
      <w:tr w:rsidR="008A4AED" w:rsidRPr="00AC78A7" w:rsidTr="005743C1">
        <w:trPr>
          <w:trHeight w:val="289"/>
        </w:trPr>
        <w:tc>
          <w:tcPr>
            <w:tcW w:w="71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A4AED" w:rsidRPr="00AC78A7" w:rsidRDefault="008A4AED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ED" w:rsidRPr="00AC78A7" w:rsidRDefault="008A4AED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8A4AED" w:rsidP="00B54FEC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</w:t>
            </w:r>
            <w:r w:rsidR="00B54FE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711</w:t>
            </w:r>
          </w:p>
        </w:tc>
      </w:tr>
      <w:tr w:rsidR="008A4AED" w:rsidRPr="00AC78A7" w:rsidTr="005743C1">
        <w:trPr>
          <w:trHeight w:val="289"/>
        </w:trPr>
        <w:tc>
          <w:tcPr>
            <w:tcW w:w="71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A4AED" w:rsidRPr="00AC78A7" w:rsidRDefault="008A4AED" w:rsidP="006B5E15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ED" w:rsidRPr="00AC78A7" w:rsidRDefault="008A4AED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1862</w:t>
            </w:r>
          </w:p>
        </w:tc>
        <w:tc>
          <w:tcPr>
            <w:tcW w:w="35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63</w:t>
            </w:r>
          </w:p>
        </w:tc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84</w:t>
            </w:r>
          </w:p>
        </w:tc>
        <w:tc>
          <w:tcPr>
            <w:tcW w:w="57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283</w:t>
            </w:r>
          </w:p>
        </w:tc>
        <w:tc>
          <w:tcPr>
            <w:tcW w:w="90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A4AED" w:rsidRPr="00AC78A7" w:rsidRDefault="00B54FEC" w:rsidP="006B5E15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2205</w:t>
            </w:r>
          </w:p>
        </w:tc>
      </w:tr>
    </w:tbl>
    <w:p w:rsidR="00F75D12" w:rsidRPr="00B270DD" w:rsidRDefault="00F75D12" w:rsidP="00F75D12">
      <w:pPr>
        <w:contextualSpacing/>
      </w:pPr>
    </w:p>
    <w:sectPr w:rsidR="00F75D12" w:rsidRPr="00B270DD" w:rsidSect="00F927AB">
      <w:headerReference w:type="even" r:id="rId9"/>
      <w:headerReference w:type="default" r:id="rId10"/>
      <w:pgSz w:w="11906" w:h="16838" w:code="9"/>
      <w:pgMar w:top="284" w:right="851" w:bottom="1134" w:left="1418" w:header="0" w:footer="9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037" w:rsidRDefault="00750037">
      <w:r>
        <w:separator/>
      </w:r>
    </w:p>
  </w:endnote>
  <w:endnote w:type="continuationSeparator" w:id="0">
    <w:p w:rsidR="00750037" w:rsidRDefault="0075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037" w:rsidRDefault="00750037">
      <w:r>
        <w:separator/>
      </w:r>
    </w:p>
  </w:footnote>
  <w:footnote w:type="continuationSeparator" w:id="0">
    <w:p w:rsidR="00750037" w:rsidRDefault="00750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E15" w:rsidRDefault="006B5E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B5E15" w:rsidRDefault="006B5E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3509001"/>
      <w:docPartObj>
        <w:docPartGallery w:val="Page Numbers (Top of Page)"/>
        <w:docPartUnique/>
      </w:docPartObj>
    </w:sdtPr>
    <w:sdtEndPr/>
    <w:sdtContent>
      <w:p w:rsidR="006B5E15" w:rsidRDefault="006B5E15">
        <w:pPr>
          <w:pStyle w:val="a3"/>
          <w:jc w:val="center"/>
        </w:pPr>
      </w:p>
      <w:p w:rsidR="006B5E15" w:rsidRDefault="006B5E15">
        <w:pPr>
          <w:pStyle w:val="a3"/>
          <w:jc w:val="center"/>
        </w:pPr>
      </w:p>
      <w:p w:rsidR="006B5E15" w:rsidRDefault="006B5E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04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A585C"/>
    <w:multiLevelType w:val="hybridMultilevel"/>
    <w:tmpl w:val="14602392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BA0"/>
    <w:rsid w:val="000456FA"/>
    <w:rsid w:val="00050CF1"/>
    <w:rsid w:val="00053869"/>
    <w:rsid w:val="000861A3"/>
    <w:rsid w:val="000C6DC6"/>
    <w:rsid w:val="00101E0C"/>
    <w:rsid w:val="00114D2D"/>
    <w:rsid w:val="00152884"/>
    <w:rsid w:val="00160E22"/>
    <w:rsid w:val="001634A4"/>
    <w:rsid w:val="00175BD6"/>
    <w:rsid w:val="00181617"/>
    <w:rsid w:val="00187868"/>
    <w:rsid w:val="001B3876"/>
    <w:rsid w:val="001D0FBD"/>
    <w:rsid w:val="001D707F"/>
    <w:rsid w:val="001D7325"/>
    <w:rsid w:val="001E7A7C"/>
    <w:rsid w:val="00226F3F"/>
    <w:rsid w:val="00265FF2"/>
    <w:rsid w:val="00287B7F"/>
    <w:rsid w:val="002F3F7E"/>
    <w:rsid w:val="00301E6E"/>
    <w:rsid w:val="00332FFC"/>
    <w:rsid w:val="00343BE2"/>
    <w:rsid w:val="003734B9"/>
    <w:rsid w:val="003922A3"/>
    <w:rsid w:val="003B3B49"/>
    <w:rsid w:val="00416AB9"/>
    <w:rsid w:val="00423624"/>
    <w:rsid w:val="004608ED"/>
    <w:rsid w:val="004C1393"/>
    <w:rsid w:val="004D37FE"/>
    <w:rsid w:val="00525C05"/>
    <w:rsid w:val="00525C4F"/>
    <w:rsid w:val="005640DF"/>
    <w:rsid w:val="005743C1"/>
    <w:rsid w:val="00580FC1"/>
    <w:rsid w:val="005A3F07"/>
    <w:rsid w:val="005A4205"/>
    <w:rsid w:val="005B5A4B"/>
    <w:rsid w:val="005F7980"/>
    <w:rsid w:val="00622265"/>
    <w:rsid w:val="006503C8"/>
    <w:rsid w:val="00663653"/>
    <w:rsid w:val="00664713"/>
    <w:rsid w:val="006B5E15"/>
    <w:rsid w:val="00750037"/>
    <w:rsid w:val="0075491E"/>
    <w:rsid w:val="007871F4"/>
    <w:rsid w:val="007C3773"/>
    <w:rsid w:val="00801549"/>
    <w:rsid w:val="008378E3"/>
    <w:rsid w:val="00851BC5"/>
    <w:rsid w:val="00882E5E"/>
    <w:rsid w:val="0089175D"/>
    <w:rsid w:val="008A4AED"/>
    <w:rsid w:val="008A72FA"/>
    <w:rsid w:val="008B31BB"/>
    <w:rsid w:val="008D073E"/>
    <w:rsid w:val="008F09DB"/>
    <w:rsid w:val="00913CB6"/>
    <w:rsid w:val="00931730"/>
    <w:rsid w:val="00943E35"/>
    <w:rsid w:val="009B187E"/>
    <w:rsid w:val="009D4FA1"/>
    <w:rsid w:val="009F1B60"/>
    <w:rsid w:val="009F7C76"/>
    <w:rsid w:val="00A15AAD"/>
    <w:rsid w:val="00A254A1"/>
    <w:rsid w:val="00A63D6F"/>
    <w:rsid w:val="00A859D3"/>
    <w:rsid w:val="00AC78A7"/>
    <w:rsid w:val="00B15136"/>
    <w:rsid w:val="00B270DD"/>
    <w:rsid w:val="00B54FEC"/>
    <w:rsid w:val="00B7260E"/>
    <w:rsid w:val="00BD1F82"/>
    <w:rsid w:val="00BE7B62"/>
    <w:rsid w:val="00C06BC5"/>
    <w:rsid w:val="00C10044"/>
    <w:rsid w:val="00C43442"/>
    <w:rsid w:val="00C50677"/>
    <w:rsid w:val="00C65138"/>
    <w:rsid w:val="00C86A31"/>
    <w:rsid w:val="00C9268C"/>
    <w:rsid w:val="00CD0040"/>
    <w:rsid w:val="00CD0C7F"/>
    <w:rsid w:val="00CD6D47"/>
    <w:rsid w:val="00CE6810"/>
    <w:rsid w:val="00D06812"/>
    <w:rsid w:val="00DA5F79"/>
    <w:rsid w:val="00DC2484"/>
    <w:rsid w:val="00DD6000"/>
    <w:rsid w:val="00DE6B5B"/>
    <w:rsid w:val="00E113B0"/>
    <w:rsid w:val="00E31327"/>
    <w:rsid w:val="00EC0BA0"/>
    <w:rsid w:val="00ED1175"/>
    <w:rsid w:val="00F158CD"/>
    <w:rsid w:val="00F3490C"/>
    <w:rsid w:val="00F54CE5"/>
    <w:rsid w:val="00F63AD8"/>
    <w:rsid w:val="00F75D12"/>
    <w:rsid w:val="00F80C6B"/>
    <w:rsid w:val="00F927AB"/>
    <w:rsid w:val="00FD76BD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87868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878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18786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78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87868"/>
  </w:style>
  <w:style w:type="table" w:styleId="a6">
    <w:name w:val="Table Grid"/>
    <w:basedOn w:val="a1"/>
    <w:rsid w:val="00187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8786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270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7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349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87868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878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18786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78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87868"/>
  </w:style>
  <w:style w:type="table" w:styleId="a6">
    <w:name w:val="Table Grid"/>
    <w:basedOn w:val="a1"/>
    <w:rsid w:val="00187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8786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270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7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349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87;&#1088;&#1080;&#1082;&#1072;&#1079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2499D-41BE-435F-B1BA-108184AB3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2</TotalTime>
  <Pages>4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Первезенцева Екатерина Вячеславовна</dc:creator>
  <cp:lastModifiedBy>Ирина Бабинцева</cp:lastModifiedBy>
  <cp:revision>3</cp:revision>
  <cp:lastPrinted>2023-03-27T07:44:00Z</cp:lastPrinted>
  <dcterms:created xsi:type="dcterms:W3CDTF">2024-10-28T06:15:00Z</dcterms:created>
  <dcterms:modified xsi:type="dcterms:W3CDTF">2024-11-29T08:09:00Z</dcterms:modified>
</cp:coreProperties>
</file>